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039A2" w14:textId="77777777" w:rsidR="00940CF2" w:rsidRPr="00E12057" w:rsidRDefault="00940CF2" w:rsidP="00940CF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E12057">
        <w:rPr>
          <w:rFonts w:ascii="Arial" w:eastAsia="Calibri" w:hAnsi="Arial" w:cs="Arial"/>
          <w:b/>
          <w:lang w:eastAsia="en-US"/>
        </w:rPr>
        <w:t>Информация о размерах и условиях предоставления единовременной финансовой помощи</w:t>
      </w:r>
    </w:p>
    <w:p w14:paraId="73400352" w14:textId="77777777" w:rsidR="00940CF2" w:rsidRPr="00E12057" w:rsidRDefault="00940CF2" w:rsidP="0037678B">
      <w:pPr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9CC4A36" w14:textId="77777777" w:rsidR="003D0C73" w:rsidRPr="00E12057" w:rsidRDefault="003D0C73" w:rsidP="0037678B">
      <w:pPr>
        <w:ind w:firstLine="709"/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b/>
          <w:i/>
          <w:sz w:val="24"/>
          <w:szCs w:val="24"/>
          <w:lang w:eastAsia="en-US"/>
        </w:rPr>
        <w:t>Получатели единовременной финансовой помощи:</w:t>
      </w:r>
    </w:p>
    <w:p w14:paraId="2D47E956" w14:textId="77777777" w:rsidR="00AA60FD" w:rsidRPr="00E12057" w:rsidRDefault="003D0C73" w:rsidP="0037678B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Граждане РФ, признанные в установленном порядке безработными и желающие организовать предпринимательскую деятельность: зарегистрироваться в качестве юридического лица, индивидуального предпринимателя либо крестьянского (фермерского) хозяйства, плательщика налога на профессиональный доход.</w:t>
      </w:r>
    </w:p>
    <w:p w14:paraId="3ACF5B7D" w14:textId="77777777" w:rsidR="003D0C73" w:rsidRPr="00E12057" w:rsidRDefault="003D0C73" w:rsidP="0037678B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FF59CAF" w14:textId="77777777" w:rsidR="00940CF2" w:rsidRPr="00E12057" w:rsidRDefault="00AA60FD" w:rsidP="0037678B">
      <w:pPr>
        <w:ind w:firstLine="709"/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b/>
          <w:i/>
          <w:sz w:val="24"/>
          <w:szCs w:val="24"/>
          <w:lang w:eastAsia="en-US"/>
        </w:rPr>
        <w:t>Размер единовременной финансовой помощи</w:t>
      </w:r>
      <w:r w:rsidR="00940CF2" w:rsidRPr="00E12057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 </w:t>
      </w:r>
      <w:r w:rsidRPr="00E12057">
        <w:rPr>
          <w:rFonts w:ascii="Arial" w:eastAsia="Calibri" w:hAnsi="Arial" w:cs="Arial"/>
          <w:b/>
          <w:i/>
          <w:sz w:val="24"/>
          <w:szCs w:val="24"/>
          <w:lang w:eastAsia="en-US"/>
        </w:rPr>
        <w:t>составляет</w:t>
      </w:r>
      <w:r w:rsidR="00940CF2" w:rsidRPr="00E12057">
        <w:rPr>
          <w:rFonts w:ascii="Arial" w:eastAsia="Calibri" w:hAnsi="Arial" w:cs="Arial"/>
          <w:b/>
          <w:i/>
          <w:sz w:val="24"/>
          <w:szCs w:val="24"/>
          <w:lang w:eastAsia="en-US"/>
        </w:rPr>
        <w:t>:</w:t>
      </w:r>
    </w:p>
    <w:p w14:paraId="4C88A9FC" w14:textId="77777777" w:rsidR="00940CF2" w:rsidRPr="00E12057" w:rsidRDefault="00940CF2" w:rsidP="00940CF2">
      <w:pPr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56AF1">
        <w:rPr>
          <w:rFonts w:ascii="Arial" w:eastAsia="Calibri" w:hAnsi="Arial" w:cs="Arial"/>
          <w:b/>
          <w:color w:val="0070C0"/>
          <w:sz w:val="24"/>
          <w:szCs w:val="24"/>
          <w:lang w:eastAsia="en-US"/>
        </w:rPr>
        <w:t xml:space="preserve">88 200 ₽ </w:t>
      </w:r>
      <w:r w:rsidRPr="00E12057">
        <w:rPr>
          <w:rFonts w:ascii="Arial" w:eastAsia="Calibri" w:hAnsi="Arial" w:cs="Arial"/>
          <w:b/>
          <w:sz w:val="24"/>
          <w:szCs w:val="24"/>
          <w:lang w:eastAsia="en-US"/>
        </w:rPr>
        <w:t xml:space="preserve">– 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>при регистрации предпринимательской деятельности или постановке на учет в качестве самозанятого</w:t>
      </w:r>
    </w:p>
    <w:p w14:paraId="31EDFC2B" w14:textId="77777777" w:rsidR="00940CF2" w:rsidRPr="00E12057" w:rsidRDefault="00940CF2" w:rsidP="00940CF2">
      <w:pPr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56AF1">
        <w:rPr>
          <w:rFonts w:ascii="Arial" w:eastAsia="Calibri" w:hAnsi="Arial" w:cs="Arial"/>
          <w:b/>
          <w:color w:val="0070C0"/>
          <w:sz w:val="24"/>
          <w:szCs w:val="24"/>
          <w:lang w:eastAsia="en-US"/>
        </w:rPr>
        <w:t xml:space="preserve">132 300 ₽ </w:t>
      </w:r>
      <w:r w:rsidRPr="00E12057">
        <w:rPr>
          <w:rFonts w:ascii="Arial" w:eastAsia="Calibri" w:hAnsi="Arial" w:cs="Arial"/>
          <w:b/>
          <w:sz w:val="24"/>
          <w:szCs w:val="24"/>
          <w:lang w:eastAsia="en-US"/>
        </w:rPr>
        <w:t xml:space="preserve">– 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>при регистрации предпринимательской деятельности гражданами из числа:</w:t>
      </w:r>
    </w:p>
    <w:p w14:paraId="11EFCC60" w14:textId="77777777" w:rsidR="00940CF2" w:rsidRPr="00E12057" w:rsidRDefault="00FB4036" w:rsidP="00FB4036">
      <w:pPr>
        <w:pStyle w:val="ad"/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940CF2" w:rsidRPr="00E12057">
        <w:rPr>
          <w:rFonts w:ascii="Arial" w:eastAsia="Calibri" w:hAnsi="Arial" w:cs="Arial"/>
          <w:sz w:val="24"/>
          <w:szCs w:val="24"/>
          <w:lang w:eastAsia="en-US"/>
        </w:rPr>
        <w:t>инвалидов всех групп;</w:t>
      </w:r>
    </w:p>
    <w:p w14:paraId="37802EAE" w14:textId="77777777" w:rsidR="00940CF2" w:rsidRPr="00E12057" w:rsidRDefault="00FB4036" w:rsidP="00FB4036">
      <w:pPr>
        <w:pStyle w:val="ad"/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940CF2" w:rsidRPr="00E12057">
        <w:rPr>
          <w:rFonts w:ascii="Arial" w:eastAsia="Calibri" w:hAnsi="Arial" w:cs="Arial"/>
          <w:sz w:val="24"/>
          <w:szCs w:val="24"/>
          <w:lang w:eastAsia="en-US"/>
        </w:rPr>
        <w:t>стремящихся возобновить трудовую деятельность после длительного (более одного года) перерыва (декрет входит в стаж трудовой деятельности);</w:t>
      </w:r>
    </w:p>
    <w:p w14:paraId="4B8B9EB4" w14:textId="77777777" w:rsidR="00940CF2" w:rsidRPr="00E12057" w:rsidRDefault="00FB4036" w:rsidP="00FB4036">
      <w:pPr>
        <w:pStyle w:val="ad"/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940CF2" w:rsidRPr="00E12057">
        <w:rPr>
          <w:rFonts w:ascii="Arial" w:eastAsia="Calibri" w:hAnsi="Arial" w:cs="Arial"/>
          <w:sz w:val="24"/>
          <w:szCs w:val="24"/>
          <w:lang w:eastAsia="en-US"/>
        </w:rPr>
        <w:t>одиноких и (или) многодетных родителей, воспитывающих несовершеннолетних детей;</w:t>
      </w:r>
    </w:p>
    <w:p w14:paraId="465442E5" w14:textId="77777777" w:rsidR="00940CF2" w:rsidRPr="00E12057" w:rsidRDefault="00FB4036" w:rsidP="00FB4036">
      <w:pPr>
        <w:pStyle w:val="ad"/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940CF2" w:rsidRPr="00E12057">
        <w:rPr>
          <w:rFonts w:ascii="Arial" w:eastAsia="Calibri" w:hAnsi="Arial" w:cs="Arial"/>
          <w:sz w:val="24"/>
          <w:szCs w:val="24"/>
          <w:lang w:eastAsia="en-US"/>
        </w:rPr>
        <w:t xml:space="preserve">женщин, воспитывающих ребенка (детей) в возрасте до 3-х лет и не состоящих в трудовых отношениях с работодателями; </w:t>
      </w:r>
    </w:p>
    <w:p w14:paraId="29972D6D" w14:textId="77777777" w:rsidR="00940CF2" w:rsidRPr="00E12057" w:rsidRDefault="00FB4036" w:rsidP="00FB4036">
      <w:pPr>
        <w:pStyle w:val="ad"/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940CF2" w:rsidRPr="00E12057">
        <w:rPr>
          <w:rFonts w:ascii="Arial" w:eastAsia="Calibri" w:hAnsi="Arial" w:cs="Arial"/>
          <w:sz w:val="24"/>
          <w:szCs w:val="24"/>
          <w:lang w:eastAsia="en-US"/>
        </w:rPr>
        <w:t>относящихся к коренным малочисленным народам Севера, Сибири и Дальнего Востока Российской Федерации;</w:t>
      </w:r>
    </w:p>
    <w:p w14:paraId="27B66718" w14:textId="77777777" w:rsidR="00940CF2" w:rsidRPr="00E12057" w:rsidRDefault="00FB4036" w:rsidP="00FB4036">
      <w:pPr>
        <w:pStyle w:val="ad"/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940CF2" w:rsidRPr="00E12057">
        <w:rPr>
          <w:rFonts w:ascii="Arial" w:eastAsia="Calibri" w:hAnsi="Arial" w:cs="Arial"/>
          <w:sz w:val="24"/>
          <w:szCs w:val="24"/>
          <w:lang w:eastAsia="en-US"/>
        </w:rPr>
        <w:t>проживающих по месту жительства в сельской местности и принявших решение о создании собственного бизнеса в отрасли сельского хозяйства (Код ОКВЭД Раздел A - Сельское, лесное хозяйство, охота, рыболовство и рыбоводство);</w:t>
      </w:r>
    </w:p>
    <w:p w14:paraId="1B9DDBE9" w14:textId="77777777" w:rsidR="00940CF2" w:rsidRPr="00E12057" w:rsidRDefault="00FB4036" w:rsidP="00FB4036">
      <w:pPr>
        <w:pStyle w:val="ad"/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940CF2" w:rsidRPr="00E12057">
        <w:rPr>
          <w:rFonts w:ascii="Arial" w:eastAsia="Calibri" w:hAnsi="Arial" w:cs="Arial"/>
          <w:sz w:val="24"/>
          <w:szCs w:val="24"/>
          <w:lang w:eastAsia="en-US"/>
        </w:rPr>
        <w:t>участников специальной военной операции (СВО) и членов их семей.</w:t>
      </w:r>
    </w:p>
    <w:p w14:paraId="120A4B78" w14:textId="77777777" w:rsidR="00940CF2" w:rsidRPr="00E12057" w:rsidRDefault="00940CF2" w:rsidP="0037678B">
      <w:pPr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FFDFB8F" w14:textId="77777777" w:rsidR="00AA60FD" w:rsidRPr="00E12057" w:rsidRDefault="00AA60FD" w:rsidP="00AA60F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9027D">
        <w:rPr>
          <w:rFonts w:ascii="Arial" w:eastAsia="Calibri" w:hAnsi="Arial" w:cs="Arial"/>
          <w:bCs/>
          <w:i/>
          <w:sz w:val="24"/>
          <w:szCs w:val="24"/>
          <w:lang w:eastAsia="en-US"/>
        </w:rPr>
        <w:t>К членам семьи участников СВО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 – относятся находящиеся по месту жительства в Камчатском крае в период проведения специальной военной операции:</w:t>
      </w:r>
    </w:p>
    <w:p w14:paraId="3DA862EF" w14:textId="77777777" w:rsidR="00AA60FD" w:rsidRPr="00E12057" w:rsidRDefault="00AA60FD" w:rsidP="00AA60F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а) супруга (супруг), в том числе в случае смерти </w:t>
      </w:r>
      <w:r w:rsidR="00FB4036" w:rsidRPr="00E12057">
        <w:rPr>
          <w:rFonts w:ascii="Arial" w:eastAsia="Calibri" w:hAnsi="Arial" w:cs="Arial"/>
          <w:sz w:val="24"/>
          <w:szCs w:val="24"/>
          <w:lang w:eastAsia="en-US"/>
        </w:rPr>
        <w:t>участника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E12057">
        <w:rPr>
          <w:rFonts w:ascii="Arial" w:eastAsia="Calibri" w:hAnsi="Arial" w:cs="Arial"/>
          <w:sz w:val="24"/>
          <w:szCs w:val="24"/>
          <w:lang w:eastAsia="en-US"/>
        </w:rPr>
        <w:t>СВО</w:t>
      </w:r>
      <w:proofErr w:type="gramEnd"/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 не вступившая (не вступивший) в повторный брак;</w:t>
      </w:r>
    </w:p>
    <w:p w14:paraId="7FE83753" w14:textId="77777777" w:rsidR="00AA60FD" w:rsidRPr="00E12057" w:rsidRDefault="00AA60FD" w:rsidP="00AA60F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б) несовершеннолетние дети в возрасте от 16 до 18 лет, в том числе усыновленные, а также дети, по отношению к которым </w:t>
      </w:r>
      <w:r w:rsidR="00FB4036" w:rsidRPr="00E12057">
        <w:rPr>
          <w:rFonts w:ascii="Arial" w:eastAsia="Calibri" w:hAnsi="Arial" w:cs="Arial"/>
          <w:sz w:val="24"/>
          <w:szCs w:val="24"/>
          <w:lang w:eastAsia="en-US"/>
        </w:rPr>
        <w:t>участник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 СВО является (являлся) опекуном и (или) попечителем;</w:t>
      </w:r>
    </w:p>
    <w:p w14:paraId="0A9F5674" w14:textId="77777777" w:rsidR="0037678B" w:rsidRPr="00E12057" w:rsidRDefault="00AA60FD" w:rsidP="00AA60F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в) родители </w:t>
      </w:r>
      <w:r w:rsidR="00FB4036" w:rsidRPr="00E12057">
        <w:rPr>
          <w:rFonts w:ascii="Arial" w:eastAsia="Calibri" w:hAnsi="Arial" w:cs="Arial"/>
          <w:sz w:val="24"/>
          <w:szCs w:val="24"/>
          <w:lang w:eastAsia="en-US"/>
        </w:rPr>
        <w:t>участника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 СВО</w:t>
      </w:r>
      <w:r w:rsidR="00121D48" w:rsidRPr="00E12057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1DC457D1" w14:textId="77777777" w:rsidR="0037678B" w:rsidRPr="00E12057" w:rsidRDefault="0037678B" w:rsidP="0037678B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0699ED5" w14:textId="77777777" w:rsidR="0037678B" w:rsidRPr="0017672F" w:rsidRDefault="0037678B" w:rsidP="0037678B">
      <w:pPr>
        <w:ind w:firstLine="709"/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17672F">
        <w:rPr>
          <w:rFonts w:ascii="Arial" w:eastAsia="Calibri" w:hAnsi="Arial" w:cs="Arial"/>
          <w:b/>
          <w:i/>
          <w:sz w:val="24"/>
          <w:szCs w:val="24"/>
          <w:lang w:eastAsia="en-US"/>
        </w:rPr>
        <w:t>Условия получения</w:t>
      </w:r>
      <w:r w:rsidR="003D0C73" w:rsidRPr="0017672F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 единовременной финансовой помощи</w:t>
      </w:r>
      <w:r w:rsidRPr="0017672F">
        <w:rPr>
          <w:rFonts w:ascii="Arial" w:eastAsia="Calibri" w:hAnsi="Arial" w:cs="Arial"/>
          <w:b/>
          <w:i/>
          <w:sz w:val="24"/>
          <w:szCs w:val="24"/>
          <w:lang w:eastAsia="en-US"/>
        </w:rPr>
        <w:t>:</w:t>
      </w:r>
    </w:p>
    <w:p w14:paraId="3EFF03CE" w14:textId="77777777" w:rsidR="00121D48" w:rsidRPr="00E12057" w:rsidRDefault="00121D48" w:rsidP="00FB4036">
      <w:pPr>
        <w:pStyle w:val="ad"/>
        <w:numPr>
          <w:ilvl w:val="0"/>
          <w:numId w:val="10"/>
        </w:numPr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гражданин ранее не получал единовременную финансовую помощь ЦЗН на открытие собственного дела;</w:t>
      </w:r>
    </w:p>
    <w:p w14:paraId="5841D90A" w14:textId="77777777" w:rsidR="00FB4036" w:rsidRPr="00E12057" w:rsidRDefault="00FB4036" w:rsidP="00FB4036">
      <w:pPr>
        <w:pStyle w:val="ad"/>
        <w:numPr>
          <w:ilvl w:val="0"/>
          <w:numId w:val="10"/>
        </w:numPr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прохождение гражданином профессиональной ориентации, с целью выявления у него необходимых личностных качеств и готовности к осуществлению предпринимательской деятельности;</w:t>
      </w:r>
    </w:p>
    <w:p w14:paraId="7130415A" w14:textId="77777777" w:rsidR="00FB4036" w:rsidRPr="00E12057" w:rsidRDefault="003D0C73" w:rsidP="00FB4036">
      <w:pPr>
        <w:pStyle w:val="ad"/>
        <w:numPr>
          <w:ilvl w:val="0"/>
          <w:numId w:val="10"/>
        </w:numPr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наличие </w:t>
      </w:r>
      <w:r w:rsidR="00FB4036" w:rsidRPr="00E12057">
        <w:rPr>
          <w:rFonts w:ascii="Arial" w:eastAsia="Calibri" w:hAnsi="Arial" w:cs="Arial"/>
          <w:sz w:val="24"/>
          <w:szCs w:val="24"/>
          <w:lang w:eastAsia="en-US"/>
        </w:rPr>
        <w:t>бизнес-план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>а, утвержденного</w:t>
      </w:r>
      <w:r w:rsidR="00FB4036" w:rsidRPr="00E12057">
        <w:rPr>
          <w:rFonts w:ascii="Arial" w:eastAsia="Calibri" w:hAnsi="Arial" w:cs="Arial"/>
          <w:sz w:val="24"/>
          <w:szCs w:val="24"/>
          <w:lang w:eastAsia="en-US"/>
        </w:rPr>
        <w:t xml:space="preserve"> комиссией по рассмотрению и утверждению бизнес-плана;</w:t>
      </w:r>
    </w:p>
    <w:p w14:paraId="63480909" w14:textId="77777777" w:rsidR="00FB4036" w:rsidRPr="00E12057" w:rsidRDefault="003D0C73" w:rsidP="00F536AF">
      <w:pPr>
        <w:pStyle w:val="ad"/>
        <w:numPr>
          <w:ilvl w:val="0"/>
          <w:numId w:val="10"/>
        </w:numPr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регистрация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 xml:space="preserve"> предпринимательской деятельности или постановка на учет в качестве налогоплательщика налога на профессиональный доход</w:t>
      </w:r>
      <w:r w:rsidR="00FB4036" w:rsidRPr="00E12057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5D8F9B79" w14:textId="77777777" w:rsidR="00FB4036" w:rsidRPr="00E12057" w:rsidRDefault="00121D48" w:rsidP="00FB4036">
      <w:pPr>
        <w:pStyle w:val="ad"/>
        <w:numPr>
          <w:ilvl w:val="0"/>
          <w:numId w:val="10"/>
        </w:numPr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основной вид предпринимательской деятельности заявителя по ОКВЭД совпадает с заявленным в бизнес-плане;</w:t>
      </w:r>
    </w:p>
    <w:p w14:paraId="694C5ECD" w14:textId="77777777" w:rsidR="00121D48" w:rsidRPr="00E12057" w:rsidRDefault="00121D48" w:rsidP="00FB4036">
      <w:pPr>
        <w:pStyle w:val="ad"/>
        <w:numPr>
          <w:ilvl w:val="0"/>
          <w:numId w:val="10"/>
        </w:numPr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осуществление заявителем предпринимательской деятельности либо деятельности физического лица, зарегистрированного в качестве налогоплательщика налога на профессиональный доход, не менее 12 месяцев со дня государственной регистрации</w:t>
      </w:r>
      <w:r w:rsidR="003D0C73" w:rsidRPr="00E12057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1DDC341" w14:textId="77777777" w:rsidR="00FB4036" w:rsidRPr="00A87F1A" w:rsidRDefault="00FB4036" w:rsidP="00121D4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2AB2D67" w14:textId="77777777" w:rsidR="001B47F9" w:rsidRPr="00A87F1A" w:rsidRDefault="001B47F9" w:rsidP="00121D4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E6BC258" w14:textId="77777777" w:rsidR="001B47F9" w:rsidRPr="00A87F1A" w:rsidRDefault="001B47F9" w:rsidP="00121D4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39853DB" w14:textId="77777777" w:rsidR="00FB4036" w:rsidRPr="00E12057" w:rsidRDefault="00F536AF" w:rsidP="00121D48">
      <w:pPr>
        <w:ind w:firstLine="709"/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b/>
          <w:i/>
          <w:sz w:val="24"/>
          <w:szCs w:val="24"/>
          <w:lang w:eastAsia="en-US"/>
        </w:rPr>
        <w:lastRenderedPageBreak/>
        <w:t>Документы необходимые для получения единовременной финансовой помощи:</w:t>
      </w:r>
    </w:p>
    <w:p w14:paraId="25D5B7BA" w14:textId="77777777" w:rsidR="00121D48" w:rsidRPr="00E12057" w:rsidRDefault="003D0C73" w:rsidP="00121D4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1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>) заявление</w:t>
      </w:r>
      <w:r w:rsidR="00121D48" w:rsidRPr="00E12057">
        <w:rPr>
          <w:rFonts w:ascii="Arial" w:eastAsia="Calibri" w:hAnsi="Arial" w:cs="Arial"/>
          <w:sz w:val="24"/>
          <w:szCs w:val="24"/>
          <w:lang w:eastAsia="en-US"/>
        </w:rPr>
        <w:t xml:space="preserve"> о предоставлении единовременной финансовой помощи в свободной форме;</w:t>
      </w:r>
    </w:p>
    <w:p w14:paraId="12F612C5" w14:textId="77777777" w:rsidR="00121D48" w:rsidRPr="00E12057" w:rsidRDefault="003D0C73" w:rsidP="00121D4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2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>) копия</w:t>
      </w:r>
      <w:r w:rsidR="00121D48" w:rsidRPr="00E12057">
        <w:rPr>
          <w:rFonts w:ascii="Arial" w:eastAsia="Calibri" w:hAnsi="Arial" w:cs="Arial"/>
          <w:sz w:val="24"/>
          <w:szCs w:val="24"/>
          <w:lang w:eastAsia="en-US"/>
        </w:rPr>
        <w:t xml:space="preserve"> паспорта или документа, его заменяющего;</w:t>
      </w:r>
    </w:p>
    <w:p w14:paraId="053ACBE3" w14:textId="77777777" w:rsidR="00121D48" w:rsidRPr="00E12057" w:rsidRDefault="003D0C73" w:rsidP="00121D4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3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>) бизнес-план</w:t>
      </w:r>
      <w:r w:rsidR="00121D48" w:rsidRPr="00E12057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3BAC7F68" w14:textId="77777777" w:rsidR="00121D48" w:rsidRPr="00E12057" w:rsidRDefault="003D0C73" w:rsidP="00121D4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4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>) документы</w:t>
      </w:r>
      <w:r w:rsidR="00121D48" w:rsidRPr="00E12057">
        <w:rPr>
          <w:rFonts w:ascii="Arial" w:eastAsia="Calibri" w:hAnsi="Arial" w:cs="Arial"/>
          <w:sz w:val="24"/>
          <w:szCs w:val="24"/>
          <w:lang w:eastAsia="en-US"/>
        </w:rPr>
        <w:t>, подтверждающих соответствие заявителя одной из категорий граждан, содержащих сведения:</w:t>
      </w:r>
    </w:p>
    <w:p w14:paraId="63A09E9B" w14:textId="77777777" w:rsidR="00121D48" w:rsidRPr="005B0EB9" w:rsidRDefault="00121D48" w:rsidP="005B0EB9">
      <w:pPr>
        <w:pStyle w:val="ad"/>
        <w:numPr>
          <w:ilvl w:val="0"/>
          <w:numId w:val="11"/>
        </w:numPr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0EB9">
        <w:rPr>
          <w:rFonts w:ascii="Arial" w:eastAsia="Calibri" w:hAnsi="Arial" w:cs="Arial"/>
          <w:sz w:val="24"/>
          <w:szCs w:val="24"/>
          <w:lang w:eastAsia="en-US"/>
        </w:rPr>
        <w:t>об отнесении к категории одиноких и многодетных родителей, воспитывающих</w:t>
      </w:r>
    </w:p>
    <w:p w14:paraId="23F19ABE" w14:textId="77777777" w:rsidR="00121D48" w:rsidRPr="005B0EB9" w:rsidRDefault="003D0C73" w:rsidP="005B0EB9">
      <w:pPr>
        <w:pStyle w:val="ad"/>
        <w:numPr>
          <w:ilvl w:val="0"/>
          <w:numId w:val="11"/>
        </w:numPr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0EB9">
        <w:rPr>
          <w:rFonts w:ascii="Arial" w:eastAsia="Calibri" w:hAnsi="Arial" w:cs="Arial"/>
          <w:sz w:val="24"/>
          <w:szCs w:val="24"/>
          <w:lang w:eastAsia="en-US"/>
        </w:rPr>
        <w:t xml:space="preserve">о наличии </w:t>
      </w:r>
      <w:r w:rsidR="00121D48" w:rsidRPr="005B0EB9">
        <w:rPr>
          <w:rFonts w:ascii="Arial" w:eastAsia="Calibri" w:hAnsi="Arial" w:cs="Arial"/>
          <w:sz w:val="24"/>
          <w:szCs w:val="24"/>
          <w:lang w:eastAsia="en-US"/>
        </w:rPr>
        <w:t>несовершеннолетних детей, детей-инвалидов;</w:t>
      </w:r>
    </w:p>
    <w:p w14:paraId="06CA3D39" w14:textId="77777777" w:rsidR="00121D48" w:rsidRPr="005B0EB9" w:rsidRDefault="00121D48" w:rsidP="005B0EB9">
      <w:pPr>
        <w:pStyle w:val="ad"/>
        <w:numPr>
          <w:ilvl w:val="0"/>
          <w:numId w:val="11"/>
        </w:numPr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0EB9">
        <w:rPr>
          <w:rFonts w:ascii="Arial" w:eastAsia="Calibri" w:hAnsi="Arial" w:cs="Arial"/>
          <w:sz w:val="24"/>
          <w:szCs w:val="24"/>
          <w:lang w:eastAsia="en-US"/>
        </w:rPr>
        <w:t>об отнесении к коренным малочисленным народам Севера, Сибири и Дальнего Востока Российской Федерации;</w:t>
      </w:r>
    </w:p>
    <w:p w14:paraId="179B7127" w14:textId="77777777" w:rsidR="00121D48" w:rsidRPr="005B0EB9" w:rsidRDefault="00121D48" w:rsidP="005B0EB9">
      <w:pPr>
        <w:pStyle w:val="ad"/>
        <w:numPr>
          <w:ilvl w:val="0"/>
          <w:numId w:val="11"/>
        </w:numPr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0EB9">
        <w:rPr>
          <w:rFonts w:ascii="Arial" w:eastAsia="Calibri" w:hAnsi="Arial" w:cs="Arial"/>
          <w:sz w:val="24"/>
          <w:szCs w:val="24"/>
          <w:lang w:eastAsia="en-US"/>
        </w:rPr>
        <w:t>об участии в специальной военной операции;</w:t>
      </w:r>
    </w:p>
    <w:p w14:paraId="4150968C" w14:textId="77777777" w:rsidR="00121D48" w:rsidRPr="005B0EB9" w:rsidRDefault="00121D48" w:rsidP="005B0EB9">
      <w:pPr>
        <w:pStyle w:val="ad"/>
        <w:numPr>
          <w:ilvl w:val="0"/>
          <w:numId w:val="11"/>
        </w:numPr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0EB9">
        <w:rPr>
          <w:rFonts w:ascii="Arial" w:eastAsia="Calibri" w:hAnsi="Arial" w:cs="Arial"/>
          <w:sz w:val="24"/>
          <w:szCs w:val="24"/>
          <w:lang w:eastAsia="en-US"/>
        </w:rPr>
        <w:t>о степени родства с военнослужащим СВО;</w:t>
      </w:r>
    </w:p>
    <w:p w14:paraId="4BAC473C" w14:textId="77777777" w:rsidR="00121D48" w:rsidRPr="005B0EB9" w:rsidRDefault="00121D48" w:rsidP="005B0EB9">
      <w:pPr>
        <w:pStyle w:val="ad"/>
        <w:numPr>
          <w:ilvl w:val="0"/>
          <w:numId w:val="11"/>
        </w:numPr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0EB9">
        <w:rPr>
          <w:rFonts w:ascii="Arial" w:eastAsia="Calibri" w:hAnsi="Arial" w:cs="Arial"/>
          <w:sz w:val="24"/>
          <w:szCs w:val="24"/>
          <w:lang w:eastAsia="en-US"/>
        </w:rPr>
        <w:t>о нахождении по месту жительства на территории Камчатского края;</w:t>
      </w:r>
    </w:p>
    <w:p w14:paraId="2B35A27D" w14:textId="4323C581" w:rsidR="00121D48" w:rsidRPr="005B0EB9" w:rsidRDefault="00121D48" w:rsidP="005B0EB9">
      <w:pPr>
        <w:pStyle w:val="ad"/>
        <w:numPr>
          <w:ilvl w:val="0"/>
          <w:numId w:val="11"/>
        </w:numPr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0EB9">
        <w:rPr>
          <w:rFonts w:ascii="Arial" w:eastAsia="Calibri" w:hAnsi="Arial" w:cs="Arial"/>
          <w:sz w:val="24"/>
          <w:szCs w:val="24"/>
          <w:lang w:eastAsia="en-US"/>
        </w:rPr>
        <w:t>об исключении военнослужащего из списков личного состава воинской части или о родстве с военнослужащим СВО, исключенным из списков личного состава воинской части</w:t>
      </w:r>
      <w:r w:rsidR="005B0EB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3A75925" w14:textId="77777777" w:rsidR="0037678B" w:rsidRPr="00E12057" w:rsidRDefault="0037678B" w:rsidP="00FB4036">
      <w:pPr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</w:p>
    <w:p w14:paraId="0613C214" w14:textId="77777777" w:rsidR="008A0728" w:rsidRPr="00E12057" w:rsidRDefault="008A0728" w:rsidP="003D0C73">
      <w:pPr>
        <w:ind w:firstLine="709"/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b/>
          <w:i/>
          <w:sz w:val="24"/>
          <w:szCs w:val="24"/>
          <w:lang w:eastAsia="en-US"/>
        </w:rPr>
        <w:t>Основаниями для отказа в предоставлении единовр</w:t>
      </w:r>
      <w:r w:rsidR="003D0C73" w:rsidRPr="00E12057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еменной финансовой помощи </w:t>
      </w:r>
      <w:r w:rsidRPr="00E12057">
        <w:rPr>
          <w:rFonts w:ascii="Arial" w:eastAsia="Calibri" w:hAnsi="Arial" w:cs="Arial"/>
          <w:b/>
          <w:i/>
          <w:sz w:val="24"/>
          <w:szCs w:val="24"/>
          <w:lang w:eastAsia="en-US"/>
        </w:rPr>
        <w:t>являются:</w:t>
      </w:r>
    </w:p>
    <w:p w14:paraId="3F092061" w14:textId="77777777" w:rsidR="008A0728" w:rsidRPr="00E12057" w:rsidRDefault="008A0728" w:rsidP="003D0C73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1) принятие комиссией решения об отказе в </w:t>
      </w:r>
      <w:r w:rsidR="003D0C73" w:rsidRPr="00E12057">
        <w:rPr>
          <w:rFonts w:ascii="Arial" w:eastAsia="Calibri" w:hAnsi="Arial" w:cs="Arial"/>
          <w:sz w:val="24"/>
          <w:szCs w:val="24"/>
          <w:lang w:eastAsia="en-US"/>
        </w:rPr>
        <w:t xml:space="preserve">утверждении бизнес-плана либо о 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>необходимости доработки бизнес-плана;</w:t>
      </w:r>
    </w:p>
    <w:p w14:paraId="5C2BFC08" w14:textId="77777777" w:rsidR="0037678B" w:rsidRPr="00E12057" w:rsidRDefault="008A0728" w:rsidP="003D0C73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2) несоответствие заявителя критериям и условия</w:t>
      </w:r>
      <w:r w:rsidR="003D0C73" w:rsidRPr="00E12057">
        <w:rPr>
          <w:rFonts w:ascii="Arial" w:eastAsia="Calibri" w:hAnsi="Arial" w:cs="Arial"/>
          <w:sz w:val="24"/>
          <w:szCs w:val="24"/>
          <w:lang w:eastAsia="en-US"/>
        </w:rPr>
        <w:t xml:space="preserve">м предоставления единовременной 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>финансовой помощи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1E70B419" w14:textId="77777777" w:rsidR="00F75972" w:rsidRPr="00E12057" w:rsidRDefault="00F75972" w:rsidP="003D0C73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4B9D9DA" w14:textId="77777777" w:rsidR="00F75972" w:rsidRPr="00E12057" w:rsidRDefault="00F75972" w:rsidP="00F75972">
      <w:pPr>
        <w:ind w:firstLine="709"/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b/>
          <w:i/>
          <w:sz w:val="24"/>
          <w:szCs w:val="24"/>
          <w:lang w:eastAsia="en-US"/>
        </w:rPr>
        <w:t>По каким критериям проводится оценка представленного в органы службы занятости населения участником бизнес-плана?</w:t>
      </w:r>
    </w:p>
    <w:p w14:paraId="48E777EE" w14:textId="77777777" w:rsidR="00F75972" w:rsidRPr="00E12057" w:rsidRDefault="00F75972" w:rsidP="00F75972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При рассмотрении комиссией бизнес-плана проводится оценка представленного участником бизнес-плана в баллах по следующим показателям:</w:t>
      </w:r>
    </w:p>
    <w:p w14:paraId="72F0C956" w14:textId="77777777" w:rsidR="00F75972" w:rsidRPr="00E12057" w:rsidRDefault="00F75972" w:rsidP="00F75972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1) значимость вида экономической деятельности для муниципального образования в Камчатском крае (оценка настоящей и будущей потребности в данном виде товаров, работ, услуг);</w:t>
      </w:r>
    </w:p>
    <w:p w14:paraId="1A68ED51" w14:textId="77777777" w:rsidR="00F75972" w:rsidRPr="00E12057" w:rsidRDefault="00F75972" w:rsidP="00F75972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2) степень готовности бизнес-плана к внедрению (наличие места размещения, материально-технических ресурсов, проработка вопроса организации деятельности);</w:t>
      </w:r>
    </w:p>
    <w:p w14:paraId="466506AE" w14:textId="77777777" w:rsidR="00F75972" w:rsidRPr="00E12057" w:rsidRDefault="00F75972" w:rsidP="00F75972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3) наличие образования (квалификации), опыта работы в выбранной или смежной сфере деятельности;</w:t>
      </w:r>
    </w:p>
    <w:p w14:paraId="2CBE1B47" w14:textId="77777777" w:rsidR="00F75972" w:rsidRPr="00E12057" w:rsidRDefault="00F75972" w:rsidP="00F75972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4) оценка защиты бизнес-плана.</w:t>
      </w:r>
    </w:p>
    <w:p w14:paraId="14293302" w14:textId="77777777" w:rsidR="00F75972" w:rsidRPr="00E12057" w:rsidRDefault="00F75972" w:rsidP="003D0C73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B96A0C2" w14:textId="72DE2382" w:rsidR="00307F56" w:rsidRPr="00E12057" w:rsidRDefault="00307F56" w:rsidP="00F75972">
      <w:pPr>
        <w:ind w:firstLine="709"/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b/>
          <w:i/>
          <w:sz w:val="24"/>
          <w:szCs w:val="24"/>
          <w:lang w:eastAsia="en-US"/>
        </w:rPr>
        <w:t>Сроки и порядок перечисления единовременной финансовой помощи</w:t>
      </w:r>
    </w:p>
    <w:p w14:paraId="2CA1DB77" w14:textId="77777777" w:rsidR="00307F56" w:rsidRPr="00E12057" w:rsidRDefault="00307F56" w:rsidP="00307F56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Единовременная финансовая помощь на основании приказа ЦЗН о ее предоставлении и договора</w:t>
      </w:r>
      <w:r w:rsidR="00FD6338" w:rsidRPr="00E12057">
        <w:rPr>
          <w:rFonts w:ascii="Arial" w:eastAsia="Calibri" w:hAnsi="Arial" w:cs="Arial"/>
          <w:sz w:val="24"/>
          <w:szCs w:val="24"/>
          <w:lang w:eastAsia="en-US"/>
        </w:rPr>
        <w:t>, заключенного с получателем выплаты,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 перечисляется</w:t>
      </w:r>
      <w:r w:rsidR="00FD6338" w:rsidRPr="00E12057">
        <w:rPr>
          <w:rFonts w:ascii="Arial" w:hAnsi="Arial" w:cs="Arial"/>
          <w:sz w:val="24"/>
          <w:szCs w:val="24"/>
        </w:rPr>
        <w:t xml:space="preserve"> </w:t>
      </w:r>
      <w:r w:rsidR="00FD6338" w:rsidRPr="00E12057">
        <w:rPr>
          <w:rFonts w:ascii="Arial" w:eastAsia="Calibri" w:hAnsi="Arial" w:cs="Arial"/>
          <w:sz w:val="24"/>
          <w:szCs w:val="24"/>
          <w:lang w:eastAsia="en-US"/>
        </w:rPr>
        <w:t>ЦЗН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 на расчетный счет </w:t>
      </w:r>
      <w:r w:rsidR="00FD6338" w:rsidRPr="00E12057">
        <w:rPr>
          <w:rFonts w:ascii="Arial" w:eastAsia="Calibri" w:hAnsi="Arial" w:cs="Arial"/>
          <w:sz w:val="24"/>
          <w:szCs w:val="24"/>
          <w:lang w:eastAsia="en-US"/>
        </w:rPr>
        <w:t>получателя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 в течение 10 календарных дней со дня принятия комиссией решения о предоставлении единовременной финансовой помощи.</w:t>
      </w:r>
    </w:p>
    <w:p w14:paraId="586D256B" w14:textId="77777777" w:rsidR="00FD6338" w:rsidRPr="00E12057" w:rsidRDefault="00FD6338" w:rsidP="00307F56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E4154C2" w14:textId="77777777" w:rsidR="00F75972" w:rsidRPr="00E12057" w:rsidRDefault="00F75972" w:rsidP="00F75972">
      <w:pPr>
        <w:ind w:firstLine="709"/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b/>
          <w:i/>
          <w:sz w:val="24"/>
          <w:szCs w:val="24"/>
          <w:lang w:eastAsia="en-US"/>
        </w:rPr>
        <w:t>На что можно потрать финансовую помощь, оказываемую органами службы занятости населения в целях содействия началу осуществления предпринимательской деятельности, реализации самозанятости?</w:t>
      </w:r>
    </w:p>
    <w:p w14:paraId="5B5D7CFA" w14:textId="77777777" w:rsidR="00F75972" w:rsidRPr="00E12057" w:rsidRDefault="00F75972" w:rsidP="00F75972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Финансовая помощь от органов службы занятости населения может использоваться на покупку оборудования, необходимого для осуществления основной деятельности, приобретение основных и оборотных средств.</w:t>
      </w:r>
    </w:p>
    <w:p w14:paraId="2C906F3E" w14:textId="77777777" w:rsidR="00F75972" w:rsidRPr="00E12057" w:rsidRDefault="00F75972" w:rsidP="00F75972">
      <w:pPr>
        <w:ind w:firstLine="709"/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</w:p>
    <w:p w14:paraId="3C0870FE" w14:textId="2FAF4B07" w:rsidR="00F536AF" w:rsidRPr="00E12057" w:rsidRDefault="00F536AF" w:rsidP="00F536AF">
      <w:pPr>
        <w:ind w:firstLine="709"/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b/>
          <w:i/>
          <w:sz w:val="24"/>
          <w:szCs w:val="24"/>
          <w:lang w:eastAsia="en-US"/>
        </w:rPr>
        <w:t>Отчетность в течение 12 месяцев</w:t>
      </w:r>
    </w:p>
    <w:p w14:paraId="2AE3A774" w14:textId="77777777" w:rsidR="008A0728" w:rsidRPr="00E12057" w:rsidRDefault="003D0C73" w:rsidP="00F536AF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>Получатель единовременной</w:t>
      </w:r>
      <w:r w:rsidR="008A0728" w:rsidRPr="00E12057">
        <w:rPr>
          <w:rFonts w:ascii="Arial" w:eastAsia="Calibri" w:hAnsi="Arial" w:cs="Arial"/>
          <w:sz w:val="24"/>
          <w:szCs w:val="24"/>
          <w:lang w:eastAsia="en-US"/>
        </w:rPr>
        <w:t xml:space="preserve"> финансо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>вой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 xml:space="preserve"> помощ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 xml:space="preserve">, обязан в течение 12 </w:t>
      </w:r>
      <w:r w:rsidR="008A0728" w:rsidRPr="00E12057">
        <w:rPr>
          <w:rFonts w:ascii="Arial" w:eastAsia="Calibri" w:hAnsi="Arial" w:cs="Arial"/>
          <w:sz w:val="24"/>
          <w:szCs w:val="24"/>
          <w:lang w:eastAsia="en-US"/>
        </w:rPr>
        <w:t xml:space="preserve">месяцев направлять в 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>ЦЗН</w:t>
      </w:r>
      <w:r w:rsidR="008A0728" w:rsidRPr="00E12057">
        <w:rPr>
          <w:rFonts w:ascii="Arial" w:eastAsia="Calibri" w:hAnsi="Arial" w:cs="Arial"/>
          <w:sz w:val="24"/>
          <w:szCs w:val="24"/>
          <w:lang w:eastAsia="en-US"/>
        </w:rPr>
        <w:t xml:space="preserve"> копии налоговых деклараций, предоставляемых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A0728" w:rsidRPr="00E12057">
        <w:rPr>
          <w:rFonts w:ascii="Arial" w:eastAsia="Calibri" w:hAnsi="Arial" w:cs="Arial"/>
          <w:sz w:val="24"/>
          <w:szCs w:val="24"/>
          <w:lang w:eastAsia="en-US"/>
        </w:rPr>
        <w:t>заявителем в налоговые органы (за исключением физических лиц, зарегистрированных в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A0728" w:rsidRPr="00E12057">
        <w:rPr>
          <w:rFonts w:ascii="Arial" w:eastAsia="Calibri" w:hAnsi="Arial" w:cs="Arial"/>
          <w:sz w:val="24"/>
          <w:szCs w:val="24"/>
          <w:lang w:eastAsia="en-US"/>
        </w:rPr>
        <w:t xml:space="preserve">качестве </w:t>
      </w:r>
      <w:r w:rsidR="008A0728" w:rsidRPr="00E12057">
        <w:rPr>
          <w:rFonts w:ascii="Arial" w:eastAsia="Calibri" w:hAnsi="Arial" w:cs="Arial"/>
          <w:sz w:val="24"/>
          <w:szCs w:val="24"/>
          <w:lang w:eastAsia="en-US"/>
        </w:rPr>
        <w:lastRenderedPageBreak/>
        <w:t>налогоплательщика налога на профессиональный доход), а также ежеквартальный отчет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A0728" w:rsidRPr="00E12057">
        <w:rPr>
          <w:rFonts w:ascii="Arial" w:eastAsia="Calibri" w:hAnsi="Arial" w:cs="Arial"/>
          <w:sz w:val="24"/>
          <w:szCs w:val="24"/>
          <w:lang w:eastAsia="en-US"/>
        </w:rPr>
        <w:t>об осуществлении предпринимательской деятельности или иной деятельности при постановке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A0728" w:rsidRPr="00E12057">
        <w:rPr>
          <w:rFonts w:ascii="Arial" w:eastAsia="Calibri" w:hAnsi="Arial" w:cs="Arial"/>
          <w:sz w:val="24"/>
          <w:szCs w:val="24"/>
          <w:lang w:eastAsia="en-US"/>
        </w:rPr>
        <w:t>на учет физического лица в качестве налогоплательщика налога на профессиональный доход, а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A0728" w:rsidRPr="00E12057">
        <w:rPr>
          <w:rFonts w:ascii="Arial" w:eastAsia="Calibri" w:hAnsi="Arial" w:cs="Arial"/>
          <w:sz w:val="24"/>
          <w:szCs w:val="24"/>
          <w:lang w:eastAsia="en-US"/>
        </w:rPr>
        <w:t>также об использовании единовременной финансовой помощи с подтверждающими отчетными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A0728" w:rsidRPr="00E12057">
        <w:rPr>
          <w:rFonts w:ascii="Arial" w:eastAsia="Calibri" w:hAnsi="Arial" w:cs="Arial"/>
          <w:sz w:val="24"/>
          <w:szCs w:val="24"/>
          <w:lang w:eastAsia="en-US"/>
        </w:rPr>
        <w:t>документами по форме, утвержденной Министерством.</w:t>
      </w:r>
    </w:p>
    <w:p w14:paraId="7A9BC52F" w14:textId="77777777" w:rsidR="008A0728" w:rsidRPr="00E12057" w:rsidRDefault="008A0728" w:rsidP="00F536AF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Единовременная финансовая помощь подлежит 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>возврату в ЦЗН</w:t>
      </w:r>
      <w:r w:rsidRPr="00E12057">
        <w:rPr>
          <w:rFonts w:ascii="Arial" w:eastAsia="Calibri" w:hAnsi="Arial" w:cs="Arial"/>
          <w:sz w:val="24"/>
          <w:szCs w:val="24"/>
          <w:lang w:eastAsia="en-US"/>
        </w:rPr>
        <w:t xml:space="preserve"> в случае нарушения заявителем условий предоставления единовременной</w:t>
      </w:r>
      <w:r w:rsidR="00F536AF" w:rsidRPr="00E12057">
        <w:rPr>
          <w:rFonts w:ascii="Arial" w:eastAsia="Calibri" w:hAnsi="Arial" w:cs="Arial"/>
          <w:sz w:val="24"/>
          <w:szCs w:val="24"/>
          <w:lang w:eastAsia="en-US"/>
        </w:rPr>
        <w:t xml:space="preserve"> финансовой помощи.</w:t>
      </w:r>
    </w:p>
    <w:p w14:paraId="44E8972E" w14:textId="77777777" w:rsidR="00622A2E" w:rsidRPr="00E12057" w:rsidRDefault="00622A2E" w:rsidP="008A0728">
      <w:pPr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29FCAA56" w14:textId="77777777" w:rsidR="00622A2E" w:rsidRPr="00E12057" w:rsidRDefault="00622A2E" w:rsidP="008A0728">
      <w:pPr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sectPr w:rsidR="00622A2E" w:rsidRPr="00E12057" w:rsidSect="00E12057">
      <w:footerReference w:type="default" r:id="rId8"/>
      <w:pgSz w:w="11907" w:h="16840" w:code="9"/>
      <w:pgMar w:top="720" w:right="720" w:bottom="720" w:left="720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36EAB" w14:textId="77777777" w:rsidR="00702E1D" w:rsidRDefault="00702E1D">
      <w:r>
        <w:separator/>
      </w:r>
    </w:p>
  </w:endnote>
  <w:endnote w:type="continuationSeparator" w:id="0">
    <w:p w14:paraId="4C2B041C" w14:textId="77777777" w:rsidR="00702E1D" w:rsidRDefault="0070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83140" w14:textId="77777777" w:rsidR="006F5825" w:rsidRPr="006F5825" w:rsidRDefault="006F5825" w:rsidP="006F58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FAD1C" w14:textId="77777777" w:rsidR="00702E1D" w:rsidRDefault="00702E1D">
      <w:r>
        <w:separator/>
      </w:r>
    </w:p>
  </w:footnote>
  <w:footnote w:type="continuationSeparator" w:id="0">
    <w:p w14:paraId="19E81EB0" w14:textId="77777777" w:rsidR="00702E1D" w:rsidRDefault="00702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0140"/>
    <w:multiLevelType w:val="hybridMultilevel"/>
    <w:tmpl w:val="02A496AE"/>
    <w:lvl w:ilvl="0" w:tplc="47E6C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05854"/>
    <w:multiLevelType w:val="hybridMultilevel"/>
    <w:tmpl w:val="C35E90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B7D9D"/>
    <w:multiLevelType w:val="hybridMultilevel"/>
    <w:tmpl w:val="5B02E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1B25"/>
    <w:multiLevelType w:val="hybridMultilevel"/>
    <w:tmpl w:val="5B02E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F5E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0F7AC4"/>
    <w:multiLevelType w:val="hybridMultilevel"/>
    <w:tmpl w:val="36D28426"/>
    <w:lvl w:ilvl="0" w:tplc="914CB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B87BCC"/>
    <w:multiLevelType w:val="hybridMultilevel"/>
    <w:tmpl w:val="E01AE0C0"/>
    <w:lvl w:ilvl="0" w:tplc="8F1EE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DA7774"/>
    <w:multiLevelType w:val="hybridMultilevel"/>
    <w:tmpl w:val="E9B0AB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C302B5"/>
    <w:multiLevelType w:val="hybridMultilevel"/>
    <w:tmpl w:val="BA0CF548"/>
    <w:lvl w:ilvl="0" w:tplc="3FFE4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B6158C"/>
    <w:multiLevelType w:val="hybridMultilevel"/>
    <w:tmpl w:val="7BF02714"/>
    <w:lvl w:ilvl="0" w:tplc="BBE03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5D72EC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 w16cid:durableId="1305311574">
    <w:abstractNumId w:val="5"/>
  </w:num>
  <w:num w:numId="2" w16cid:durableId="2025159663">
    <w:abstractNumId w:val="4"/>
  </w:num>
  <w:num w:numId="3" w16cid:durableId="70396139">
    <w:abstractNumId w:val="1"/>
  </w:num>
  <w:num w:numId="4" w16cid:durableId="2143031932">
    <w:abstractNumId w:val="10"/>
  </w:num>
  <w:num w:numId="5" w16cid:durableId="160241233">
    <w:abstractNumId w:val="2"/>
  </w:num>
  <w:num w:numId="6" w16cid:durableId="1890914771">
    <w:abstractNumId w:val="3"/>
  </w:num>
  <w:num w:numId="7" w16cid:durableId="1603033970">
    <w:abstractNumId w:val="9"/>
  </w:num>
  <w:num w:numId="8" w16cid:durableId="1220628155">
    <w:abstractNumId w:val="0"/>
  </w:num>
  <w:num w:numId="9" w16cid:durableId="1366171707">
    <w:abstractNumId w:val="6"/>
  </w:num>
  <w:num w:numId="10" w16cid:durableId="2071414566">
    <w:abstractNumId w:val="8"/>
  </w:num>
  <w:num w:numId="11" w16cid:durableId="9597236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9F"/>
    <w:rsid w:val="00005542"/>
    <w:rsid w:val="00007AE7"/>
    <w:rsid w:val="00011C9E"/>
    <w:rsid w:val="00012AE7"/>
    <w:rsid w:val="000230C6"/>
    <w:rsid w:val="000272FE"/>
    <w:rsid w:val="00045166"/>
    <w:rsid w:val="000612B2"/>
    <w:rsid w:val="00061E10"/>
    <w:rsid w:val="00062199"/>
    <w:rsid w:val="00066EB5"/>
    <w:rsid w:val="00077F46"/>
    <w:rsid w:val="0008367F"/>
    <w:rsid w:val="00094479"/>
    <w:rsid w:val="000A1603"/>
    <w:rsid w:val="000A2B87"/>
    <w:rsid w:val="000B23F3"/>
    <w:rsid w:val="000B3510"/>
    <w:rsid w:val="000B577E"/>
    <w:rsid w:val="000C525C"/>
    <w:rsid w:val="000C5A72"/>
    <w:rsid w:val="000D0923"/>
    <w:rsid w:val="000D2C3F"/>
    <w:rsid w:val="000D3BF5"/>
    <w:rsid w:val="000D41AC"/>
    <w:rsid w:val="000D7A2D"/>
    <w:rsid w:val="000E596A"/>
    <w:rsid w:val="000F0DF7"/>
    <w:rsid w:val="000F207E"/>
    <w:rsid w:val="000F4FBA"/>
    <w:rsid w:val="001049A9"/>
    <w:rsid w:val="00110B17"/>
    <w:rsid w:val="00121BBF"/>
    <w:rsid w:val="00121D48"/>
    <w:rsid w:val="00133536"/>
    <w:rsid w:val="001339BD"/>
    <w:rsid w:val="00135C86"/>
    <w:rsid w:val="001403B5"/>
    <w:rsid w:val="0014447E"/>
    <w:rsid w:val="00145CD9"/>
    <w:rsid w:val="00145F66"/>
    <w:rsid w:val="0014734B"/>
    <w:rsid w:val="001475F3"/>
    <w:rsid w:val="0015224F"/>
    <w:rsid w:val="00152447"/>
    <w:rsid w:val="001567F4"/>
    <w:rsid w:val="00156AF1"/>
    <w:rsid w:val="00170B82"/>
    <w:rsid w:val="001727C4"/>
    <w:rsid w:val="00172EA6"/>
    <w:rsid w:val="00173BA9"/>
    <w:rsid w:val="00175300"/>
    <w:rsid w:val="0017672F"/>
    <w:rsid w:val="00186DF7"/>
    <w:rsid w:val="001962A2"/>
    <w:rsid w:val="00197956"/>
    <w:rsid w:val="001A5125"/>
    <w:rsid w:val="001A7A34"/>
    <w:rsid w:val="001B1C3B"/>
    <w:rsid w:val="001B47F9"/>
    <w:rsid w:val="001B7EE4"/>
    <w:rsid w:val="001C343E"/>
    <w:rsid w:val="001C7F6C"/>
    <w:rsid w:val="001D4DC5"/>
    <w:rsid w:val="001E23DA"/>
    <w:rsid w:val="001E7C57"/>
    <w:rsid w:val="001F05E7"/>
    <w:rsid w:val="001F2588"/>
    <w:rsid w:val="00207134"/>
    <w:rsid w:val="00213358"/>
    <w:rsid w:val="0021379F"/>
    <w:rsid w:val="00213B7E"/>
    <w:rsid w:val="00217A78"/>
    <w:rsid w:val="002316C0"/>
    <w:rsid w:val="002331C3"/>
    <w:rsid w:val="00234277"/>
    <w:rsid w:val="00234AA2"/>
    <w:rsid w:val="00235F1E"/>
    <w:rsid w:val="00261611"/>
    <w:rsid w:val="00264724"/>
    <w:rsid w:val="00266A93"/>
    <w:rsid w:val="00276815"/>
    <w:rsid w:val="00280F33"/>
    <w:rsid w:val="00284638"/>
    <w:rsid w:val="00285D9F"/>
    <w:rsid w:val="0029027D"/>
    <w:rsid w:val="00293917"/>
    <w:rsid w:val="002B31C4"/>
    <w:rsid w:val="002C6500"/>
    <w:rsid w:val="002C6931"/>
    <w:rsid w:val="002D04D7"/>
    <w:rsid w:val="002D4873"/>
    <w:rsid w:val="002E2CB3"/>
    <w:rsid w:val="002F2F40"/>
    <w:rsid w:val="002F362A"/>
    <w:rsid w:val="00307639"/>
    <w:rsid w:val="00307F56"/>
    <w:rsid w:val="00315999"/>
    <w:rsid w:val="0032060C"/>
    <w:rsid w:val="00323544"/>
    <w:rsid w:val="0033644E"/>
    <w:rsid w:val="00341FA9"/>
    <w:rsid w:val="00347E56"/>
    <w:rsid w:val="00354332"/>
    <w:rsid w:val="00372593"/>
    <w:rsid w:val="0037678B"/>
    <w:rsid w:val="00386E96"/>
    <w:rsid w:val="003909EA"/>
    <w:rsid w:val="00392906"/>
    <w:rsid w:val="00393D7E"/>
    <w:rsid w:val="00395342"/>
    <w:rsid w:val="003B644B"/>
    <w:rsid w:val="003C0D39"/>
    <w:rsid w:val="003C2802"/>
    <w:rsid w:val="003C2905"/>
    <w:rsid w:val="003C29D6"/>
    <w:rsid w:val="003C64FF"/>
    <w:rsid w:val="003D0C73"/>
    <w:rsid w:val="003E3F92"/>
    <w:rsid w:val="003E672D"/>
    <w:rsid w:val="003F187B"/>
    <w:rsid w:val="003F208A"/>
    <w:rsid w:val="003F2EF9"/>
    <w:rsid w:val="004159F9"/>
    <w:rsid w:val="00420D9C"/>
    <w:rsid w:val="00423AFF"/>
    <w:rsid w:val="004319A5"/>
    <w:rsid w:val="00442E09"/>
    <w:rsid w:val="00446403"/>
    <w:rsid w:val="00447119"/>
    <w:rsid w:val="00450518"/>
    <w:rsid w:val="004512EB"/>
    <w:rsid w:val="004563C8"/>
    <w:rsid w:val="00466371"/>
    <w:rsid w:val="00474358"/>
    <w:rsid w:val="004824B7"/>
    <w:rsid w:val="00490EA8"/>
    <w:rsid w:val="0049193F"/>
    <w:rsid w:val="00492AE2"/>
    <w:rsid w:val="00494FF7"/>
    <w:rsid w:val="004A0187"/>
    <w:rsid w:val="004C50F8"/>
    <w:rsid w:val="004D128B"/>
    <w:rsid w:val="004D3A45"/>
    <w:rsid w:val="004E1F56"/>
    <w:rsid w:val="004E5C84"/>
    <w:rsid w:val="004E7185"/>
    <w:rsid w:val="004F7635"/>
    <w:rsid w:val="00500455"/>
    <w:rsid w:val="00500EA7"/>
    <w:rsid w:val="00500F89"/>
    <w:rsid w:val="00507CC3"/>
    <w:rsid w:val="0051574A"/>
    <w:rsid w:val="005251E7"/>
    <w:rsid w:val="00533685"/>
    <w:rsid w:val="0053741F"/>
    <w:rsid w:val="00541F6E"/>
    <w:rsid w:val="00543457"/>
    <w:rsid w:val="00552FAD"/>
    <w:rsid w:val="00556605"/>
    <w:rsid w:val="00560486"/>
    <w:rsid w:val="00566B8F"/>
    <w:rsid w:val="005804D9"/>
    <w:rsid w:val="00584B3B"/>
    <w:rsid w:val="0058637F"/>
    <w:rsid w:val="005867FE"/>
    <w:rsid w:val="005A4FB4"/>
    <w:rsid w:val="005A7C4C"/>
    <w:rsid w:val="005B0D67"/>
    <w:rsid w:val="005B0EB9"/>
    <w:rsid w:val="005B46FD"/>
    <w:rsid w:val="005B7586"/>
    <w:rsid w:val="005D5548"/>
    <w:rsid w:val="005D7A7A"/>
    <w:rsid w:val="005E3E20"/>
    <w:rsid w:val="005E7EA0"/>
    <w:rsid w:val="005F0C71"/>
    <w:rsid w:val="005F6971"/>
    <w:rsid w:val="00603742"/>
    <w:rsid w:val="00603E85"/>
    <w:rsid w:val="00606E19"/>
    <w:rsid w:val="00607614"/>
    <w:rsid w:val="00617199"/>
    <w:rsid w:val="00622A2E"/>
    <w:rsid w:val="00623726"/>
    <w:rsid w:val="00634768"/>
    <w:rsid w:val="00651BF2"/>
    <w:rsid w:val="00665FA3"/>
    <w:rsid w:val="006678A7"/>
    <w:rsid w:val="00671DB2"/>
    <w:rsid w:val="00676EDE"/>
    <w:rsid w:val="00680494"/>
    <w:rsid w:val="00685306"/>
    <w:rsid w:val="006905AE"/>
    <w:rsid w:val="0069287A"/>
    <w:rsid w:val="00693640"/>
    <w:rsid w:val="00693CCE"/>
    <w:rsid w:val="00694C8D"/>
    <w:rsid w:val="006A1106"/>
    <w:rsid w:val="006A4C93"/>
    <w:rsid w:val="006A7C1C"/>
    <w:rsid w:val="006B16BA"/>
    <w:rsid w:val="006B16D3"/>
    <w:rsid w:val="006C372C"/>
    <w:rsid w:val="006C64A6"/>
    <w:rsid w:val="006C7904"/>
    <w:rsid w:val="006D148F"/>
    <w:rsid w:val="006D3400"/>
    <w:rsid w:val="006E2BEF"/>
    <w:rsid w:val="006E5009"/>
    <w:rsid w:val="006E67A4"/>
    <w:rsid w:val="006F56C2"/>
    <w:rsid w:val="006F5825"/>
    <w:rsid w:val="00702E1D"/>
    <w:rsid w:val="007039FF"/>
    <w:rsid w:val="007057D6"/>
    <w:rsid w:val="00720128"/>
    <w:rsid w:val="00720647"/>
    <w:rsid w:val="00720A83"/>
    <w:rsid w:val="00724682"/>
    <w:rsid w:val="00734B96"/>
    <w:rsid w:val="0073569A"/>
    <w:rsid w:val="00740AF1"/>
    <w:rsid w:val="0074414C"/>
    <w:rsid w:val="00747499"/>
    <w:rsid w:val="007547AF"/>
    <w:rsid w:val="007574F1"/>
    <w:rsid w:val="00761E6F"/>
    <w:rsid w:val="00774196"/>
    <w:rsid w:val="00776BEA"/>
    <w:rsid w:val="0077793A"/>
    <w:rsid w:val="00780F9C"/>
    <w:rsid w:val="00781134"/>
    <w:rsid w:val="00792AE3"/>
    <w:rsid w:val="007B00E2"/>
    <w:rsid w:val="007B24CD"/>
    <w:rsid w:val="007B2736"/>
    <w:rsid w:val="007C11BB"/>
    <w:rsid w:val="007C4043"/>
    <w:rsid w:val="007C71AA"/>
    <w:rsid w:val="007D1C24"/>
    <w:rsid w:val="007D500E"/>
    <w:rsid w:val="007E320E"/>
    <w:rsid w:val="007E3377"/>
    <w:rsid w:val="007E6E86"/>
    <w:rsid w:val="007F1E22"/>
    <w:rsid w:val="00800071"/>
    <w:rsid w:val="00804E9F"/>
    <w:rsid w:val="0081049C"/>
    <w:rsid w:val="00810CA7"/>
    <w:rsid w:val="00815625"/>
    <w:rsid w:val="00821424"/>
    <w:rsid w:val="00826A09"/>
    <w:rsid w:val="0084269C"/>
    <w:rsid w:val="00843ACF"/>
    <w:rsid w:val="0084453C"/>
    <w:rsid w:val="0085169F"/>
    <w:rsid w:val="00852478"/>
    <w:rsid w:val="00852CC5"/>
    <w:rsid w:val="00861125"/>
    <w:rsid w:val="00862801"/>
    <w:rsid w:val="0088028B"/>
    <w:rsid w:val="008813B3"/>
    <w:rsid w:val="008928F7"/>
    <w:rsid w:val="008A0728"/>
    <w:rsid w:val="008A4721"/>
    <w:rsid w:val="008B0588"/>
    <w:rsid w:val="008B42F8"/>
    <w:rsid w:val="008B4CCA"/>
    <w:rsid w:val="008C3CAB"/>
    <w:rsid w:val="008D6636"/>
    <w:rsid w:val="008E0AA7"/>
    <w:rsid w:val="008E151B"/>
    <w:rsid w:val="008E2C66"/>
    <w:rsid w:val="008F02FB"/>
    <w:rsid w:val="00906E74"/>
    <w:rsid w:val="00911578"/>
    <w:rsid w:val="0091403E"/>
    <w:rsid w:val="009224DE"/>
    <w:rsid w:val="00926139"/>
    <w:rsid w:val="0093339D"/>
    <w:rsid w:val="00940CF2"/>
    <w:rsid w:val="00942620"/>
    <w:rsid w:val="009427B1"/>
    <w:rsid w:val="00942C8F"/>
    <w:rsid w:val="009501C1"/>
    <w:rsid w:val="009539D3"/>
    <w:rsid w:val="00955221"/>
    <w:rsid w:val="00963D79"/>
    <w:rsid w:val="009671C5"/>
    <w:rsid w:val="00993E06"/>
    <w:rsid w:val="00993F64"/>
    <w:rsid w:val="009A139F"/>
    <w:rsid w:val="009A7C3C"/>
    <w:rsid w:val="009B167A"/>
    <w:rsid w:val="009B3576"/>
    <w:rsid w:val="009B6B81"/>
    <w:rsid w:val="009C0DE3"/>
    <w:rsid w:val="009C227E"/>
    <w:rsid w:val="009C23F3"/>
    <w:rsid w:val="009C3BEC"/>
    <w:rsid w:val="009D07FB"/>
    <w:rsid w:val="009E7122"/>
    <w:rsid w:val="009F04B2"/>
    <w:rsid w:val="009F75EB"/>
    <w:rsid w:val="00A00513"/>
    <w:rsid w:val="00A010AE"/>
    <w:rsid w:val="00A073CB"/>
    <w:rsid w:val="00A15B67"/>
    <w:rsid w:val="00A2087F"/>
    <w:rsid w:val="00A237B1"/>
    <w:rsid w:val="00A27C19"/>
    <w:rsid w:val="00A304D8"/>
    <w:rsid w:val="00A32DDF"/>
    <w:rsid w:val="00A37A02"/>
    <w:rsid w:val="00A41603"/>
    <w:rsid w:val="00A4330B"/>
    <w:rsid w:val="00A56E5C"/>
    <w:rsid w:val="00A6327D"/>
    <w:rsid w:val="00A633F0"/>
    <w:rsid w:val="00A678A0"/>
    <w:rsid w:val="00A76F3D"/>
    <w:rsid w:val="00A85EC3"/>
    <w:rsid w:val="00A87F1A"/>
    <w:rsid w:val="00AA60FD"/>
    <w:rsid w:val="00AB051B"/>
    <w:rsid w:val="00AB17A7"/>
    <w:rsid w:val="00AB46F6"/>
    <w:rsid w:val="00AB58D9"/>
    <w:rsid w:val="00AB7314"/>
    <w:rsid w:val="00AC2870"/>
    <w:rsid w:val="00AC5BC6"/>
    <w:rsid w:val="00AD5D7D"/>
    <w:rsid w:val="00AE01F7"/>
    <w:rsid w:val="00AE0E08"/>
    <w:rsid w:val="00AE2315"/>
    <w:rsid w:val="00AE5020"/>
    <w:rsid w:val="00AF4575"/>
    <w:rsid w:val="00B03B47"/>
    <w:rsid w:val="00B0599C"/>
    <w:rsid w:val="00B1122C"/>
    <w:rsid w:val="00B21D39"/>
    <w:rsid w:val="00B22F02"/>
    <w:rsid w:val="00B364C8"/>
    <w:rsid w:val="00B6068A"/>
    <w:rsid w:val="00B65B03"/>
    <w:rsid w:val="00B66A0C"/>
    <w:rsid w:val="00B73F0E"/>
    <w:rsid w:val="00B77A85"/>
    <w:rsid w:val="00B8271E"/>
    <w:rsid w:val="00B87142"/>
    <w:rsid w:val="00B956A7"/>
    <w:rsid w:val="00BA00A2"/>
    <w:rsid w:val="00BA1A26"/>
    <w:rsid w:val="00BA4E77"/>
    <w:rsid w:val="00BA61FB"/>
    <w:rsid w:val="00BA6878"/>
    <w:rsid w:val="00BB7682"/>
    <w:rsid w:val="00BC310D"/>
    <w:rsid w:val="00BC33EE"/>
    <w:rsid w:val="00BC7845"/>
    <w:rsid w:val="00BC7926"/>
    <w:rsid w:val="00BD5338"/>
    <w:rsid w:val="00BE3AA9"/>
    <w:rsid w:val="00BE4A9C"/>
    <w:rsid w:val="00BF1115"/>
    <w:rsid w:val="00BF3247"/>
    <w:rsid w:val="00BF333D"/>
    <w:rsid w:val="00BF7972"/>
    <w:rsid w:val="00BF7A4C"/>
    <w:rsid w:val="00C046EC"/>
    <w:rsid w:val="00C04E22"/>
    <w:rsid w:val="00C1563D"/>
    <w:rsid w:val="00C1590B"/>
    <w:rsid w:val="00C250AA"/>
    <w:rsid w:val="00C30691"/>
    <w:rsid w:val="00C32568"/>
    <w:rsid w:val="00C330D3"/>
    <w:rsid w:val="00C34AC5"/>
    <w:rsid w:val="00C36B70"/>
    <w:rsid w:val="00C43A57"/>
    <w:rsid w:val="00C4423C"/>
    <w:rsid w:val="00C50324"/>
    <w:rsid w:val="00C50848"/>
    <w:rsid w:val="00C5406E"/>
    <w:rsid w:val="00C60E74"/>
    <w:rsid w:val="00C645F1"/>
    <w:rsid w:val="00C679A5"/>
    <w:rsid w:val="00C749BF"/>
    <w:rsid w:val="00C74CD6"/>
    <w:rsid w:val="00C7579B"/>
    <w:rsid w:val="00C8225C"/>
    <w:rsid w:val="00C84DB9"/>
    <w:rsid w:val="00CA7C01"/>
    <w:rsid w:val="00CB0B6D"/>
    <w:rsid w:val="00CB1968"/>
    <w:rsid w:val="00CC6083"/>
    <w:rsid w:val="00CE30D7"/>
    <w:rsid w:val="00CE4688"/>
    <w:rsid w:val="00CF4BF7"/>
    <w:rsid w:val="00D030D5"/>
    <w:rsid w:val="00D04B5A"/>
    <w:rsid w:val="00D10B8F"/>
    <w:rsid w:val="00D15DED"/>
    <w:rsid w:val="00D17144"/>
    <w:rsid w:val="00D24227"/>
    <w:rsid w:val="00D256F4"/>
    <w:rsid w:val="00D34E60"/>
    <w:rsid w:val="00D46EBA"/>
    <w:rsid w:val="00D509A5"/>
    <w:rsid w:val="00D52266"/>
    <w:rsid w:val="00D5321C"/>
    <w:rsid w:val="00D5489F"/>
    <w:rsid w:val="00D6503C"/>
    <w:rsid w:val="00D66518"/>
    <w:rsid w:val="00D66E5A"/>
    <w:rsid w:val="00D8066F"/>
    <w:rsid w:val="00D932FB"/>
    <w:rsid w:val="00D97D26"/>
    <w:rsid w:val="00DA6CC8"/>
    <w:rsid w:val="00DA7D1B"/>
    <w:rsid w:val="00DD5149"/>
    <w:rsid w:val="00DD6758"/>
    <w:rsid w:val="00DD67BC"/>
    <w:rsid w:val="00DE11BC"/>
    <w:rsid w:val="00DE1A92"/>
    <w:rsid w:val="00DF3DCB"/>
    <w:rsid w:val="00E12057"/>
    <w:rsid w:val="00E30FDF"/>
    <w:rsid w:val="00E3469C"/>
    <w:rsid w:val="00E40566"/>
    <w:rsid w:val="00E4083D"/>
    <w:rsid w:val="00E410BF"/>
    <w:rsid w:val="00E428FE"/>
    <w:rsid w:val="00E67470"/>
    <w:rsid w:val="00E75113"/>
    <w:rsid w:val="00E7625A"/>
    <w:rsid w:val="00E95222"/>
    <w:rsid w:val="00EA6328"/>
    <w:rsid w:val="00EA6523"/>
    <w:rsid w:val="00EB58DD"/>
    <w:rsid w:val="00EC165B"/>
    <w:rsid w:val="00EC69B5"/>
    <w:rsid w:val="00ED6DAB"/>
    <w:rsid w:val="00EF3540"/>
    <w:rsid w:val="00EF3F6A"/>
    <w:rsid w:val="00EF4918"/>
    <w:rsid w:val="00EF495F"/>
    <w:rsid w:val="00F03789"/>
    <w:rsid w:val="00F052FF"/>
    <w:rsid w:val="00F10115"/>
    <w:rsid w:val="00F11AB4"/>
    <w:rsid w:val="00F229A3"/>
    <w:rsid w:val="00F30A06"/>
    <w:rsid w:val="00F37F1B"/>
    <w:rsid w:val="00F42C7C"/>
    <w:rsid w:val="00F469A4"/>
    <w:rsid w:val="00F47C77"/>
    <w:rsid w:val="00F50C04"/>
    <w:rsid w:val="00F50D06"/>
    <w:rsid w:val="00F536AF"/>
    <w:rsid w:val="00F64499"/>
    <w:rsid w:val="00F7138B"/>
    <w:rsid w:val="00F75972"/>
    <w:rsid w:val="00F75C6F"/>
    <w:rsid w:val="00F7726F"/>
    <w:rsid w:val="00F8038E"/>
    <w:rsid w:val="00F81491"/>
    <w:rsid w:val="00FB4036"/>
    <w:rsid w:val="00FC0690"/>
    <w:rsid w:val="00FC1C66"/>
    <w:rsid w:val="00FC76DF"/>
    <w:rsid w:val="00FD318F"/>
    <w:rsid w:val="00FD6338"/>
    <w:rsid w:val="00FD77B6"/>
    <w:rsid w:val="00FF24C1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4635"/>
  <w15:docId w15:val="{F6155923-379B-490D-8FFF-69FB9225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5AE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F582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3929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6905AE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905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uiPriority w:val="99"/>
    <w:rsid w:val="006905AE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6905A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6905A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6905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05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905A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46403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link w:val="a9"/>
    <w:uiPriority w:val="99"/>
    <w:semiHidden/>
    <w:rsid w:val="00446403"/>
    <w:rPr>
      <w:lang w:eastAsia="en-US"/>
    </w:rPr>
  </w:style>
  <w:style w:type="character" w:styleId="ab">
    <w:name w:val="footnote reference"/>
    <w:uiPriority w:val="99"/>
    <w:semiHidden/>
    <w:unhideWhenUsed/>
    <w:rsid w:val="00446403"/>
    <w:rPr>
      <w:vertAlign w:val="superscript"/>
    </w:rPr>
  </w:style>
  <w:style w:type="character" w:styleId="ac">
    <w:name w:val="FollowedHyperlink"/>
    <w:uiPriority w:val="99"/>
    <w:semiHidden/>
    <w:unhideWhenUsed/>
    <w:rsid w:val="002316C0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6F5825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6F5825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table0020gridchar">
    <w:name w:val="table_0020grid__char"/>
    <w:rsid w:val="006F5825"/>
  </w:style>
  <w:style w:type="paragraph" w:customStyle="1" w:styleId="table0020grid">
    <w:name w:val="table_0020grid"/>
    <w:basedOn w:val="a"/>
    <w:rsid w:val="006F582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6F58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F58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5825"/>
    <w:rPr>
      <w:rFonts w:ascii="Arial" w:eastAsia="Times New Roman" w:hAnsi="Arial" w:cs="Arial"/>
    </w:rPr>
  </w:style>
  <w:style w:type="paragraph" w:customStyle="1" w:styleId="ae">
    <w:name w:val="_НИР_Табл"/>
    <w:basedOn w:val="a"/>
    <w:link w:val="af"/>
    <w:rsid w:val="006F5825"/>
    <w:pPr>
      <w:autoSpaceDE w:val="0"/>
      <w:autoSpaceDN w:val="0"/>
      <w:adjustRightInd w:val="0"/>
    </w:pPr>
  </w:style>
  <w:style w:type="character" w:customStyle="1" w:styleId="af">
    <w:name w:val="_НИР_Табл Знак"/>
    <w:link w:val="ae"/>
    <w:rsid w:val="006F5825"/>
    <w:rPr>
      <w:rFonts w:ascii="Times New Roman" w:eastAsia="Times New Roman" w:hAnsi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6F582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6F5825"/>
    <w:rPr>
      <w:rFonts w:ascii="Times New Roman" w:eastAsia="Times New Roman" w:hAnsi="Times New Roman"/>
      <w:sz w:val="28"/>
      <w:szCs w:val="28"/>
    </w:rPr>
  </w:style>
  <w:style w:type="paragraph" w:styleId="af2">
    <w:name w:val="Body Text"/>
    <w:basedOn w:val="a"/>
    <w:link w:val="af3"/>
    <w:rsid w:val="00BF1115"/>
    <w:pPr>
      <w:keepNext/>
      <w:widowControl w:val="0"/>
      <w:spacing w:before="120" w:after="120"/>
      <w:ind w:firstLine="567"/>
      <w:jc w:val="both"/>
    </w:pPr>
    <w:rPr>
      <w:rFonts w:ascii="TIMESDL" w:hAnsi="TIMESDL"/>
      <w:sz w:val="26"/>
      <w:szCs w:val="20"/>
    </w:rPr>
  </w:style>
  <w:style w:type="character" w:customStyle="1" w:styleId="af3">
    <w:name w:val="Основной текст Знак"/>
    <w:link w:val="af2"/>
    <w:rsid w:val="00BF1115"/>
    <w:rPr>
      <w:rFonts w:ascii="TIMESDL" w:eastAsia="Times New Roman" w:hAnsi="TIMESDL"/>
      <w:sz w:val="26"/>
    </w:rPr>
  </w:style>
  <w:style w:type="paragraph" w:styleId="af4">
    <w:name w:val="Title"/>
    <w:basedOn w:val="a"/>
    <w:link w:val="af5"/>
    <w:qFormat/>
    <w:rsid w:val="00BF1115"/>
    <w:pPr>
      <w:jc w:val="center"/>
    </w:pPr>
    <w:rPr>
      <w:b/>
      <w:szCs w:val="24"/>
    </w:rPr>
  </w:style>
  <w:style w:type="character" w:customStyle="1" w:styleId="af5">
    <w:name w:val="Заголовок Знак"/>
    <w:link w:val="af4"/>
    <w:rsid w:val="00BF1115"/>
    <w:rPr>
      <w:rFonts w:ascii="Times New Roman" w:eastAsia="Times New Roman" w:hAnsi="Times New Roman"/>
      <w:b/>
      <w:sz w:val="28"/>
      <w:szCs w:val="24"/>
    </w:rPr>
  </w:style>
  <w:style w:type="paragraph" w:styleId="af6">
    <w:name w:val="Plain Text"/>
    <w:basedOn w:val="a"/>
    <w:link w:val="af7"/>
    <w:uiPriority w:val="99"/>
    <w:semiHidden/>
    <w:unhideWhenUsed/>
    <w:rsid w:val="00B77A85"/>
    <w:rPr>
      <w:rFonts w:ascii="Calibri" w:eastAsia="Calibri" w:hAnsi="Calibri"/>
      <w:sz w:val="22"/>
      <w:szCs w:val="21"/>
      <w:lang w:eastAsia="en-US"/>
    </w:rPr>
  </w:style>
  <w:style w:type="character" w:customStyle="1" w:styleId="af7">
    <w:name w:val="Текст Знак"/>
    <w:link w:val="af6"/>
    <w:uiPriority w:val="99"/>
    <w:semiHidden/>
    <w:rsid w:val="00B77A85"/>
    <w:rPr>
      <w:sz w:val="22"/>
      <w:szCs w:val="21"/>
      <w:lang w:eastAsia="en-US"/>
    </w:rPr>
  </w:style>
  <w:style w:type="character" w:customStyle="1" w:styleId="30">
    <w:name w:val="Заголовок 3 Знак"/>
    <w:basedOn w:val="a0"/>
    <w:link w:val="3"/>
    <w:semiHidden/>
    <w:rsid w:val="003929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6;&#1072;&#1073;&#1086;&#1095;&#1080;&#1081;%20&#1089;&#1090;&#1086;&#1083;\&#1064;&#1072;&#1073;&#1083;&#1086;&#1085;%20&#1087;&#1080;&#1089;&#1100;&#1084;&#1072;%20&#1040;&#1075;&#1077;&#1085;&#1090;&#1089;&#1090;&#1074;&#1072;%20&#1089;%20&#1087;&#1088;&#1080;&#1083;&#1086;&#1078;&#1077;&#1085;&#1080;&#1077;&#1084;%20(&#1082;&#1085;&#1080;&#1078;&#1085;%20&#1086;&#1088;&#1080;&#1077;&#1085;&#1090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BDDE-A2B8-4C6F-A08D-166C34DA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 Агентства с приложением (книжн ориент)</Template>
  <TotalTime>1052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/>
  <LinksUpToDate>false</LinksUpToDate>
  <CharactersWithSpaces>6138</CharactersWithSpaces>
  <SharedDoc>false</SharedDoc>
  <HLinks>
    <vt:vector size="6" baseType="variant">
      <vt:variant>
        <vt:i4>2293766</vt:i4>
      </vt:variant>
      <vt:variant>
        <vt:i4>0</vt:i4>
      </vt:variant>
      <vt:variant>
        <vt:i4>0</vt:i4>
      </vt:variant>
      <vt:variant>
        <vt:i4>5</vt:i4>
      </vt:variant>
      <vt:variant>
        <vt:lpwstr>mailto:Agais@kamgov.ru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Затеева Олеся Викторовна</dc:creator>
  <cp:lastModifiedBy>Алексей Черканов</cp:lastModifiedBy>
  <cp:revision>15</cp:revision>
  <cp:lastPrinted>2017-07-20T22:55:00Z</cp:lastPrinted>
  <dcterms:created xsi:type="dcterms:W3CDTF">2024-09-17T06:04:00Z</dcterms:created>
  <dcterms:modified xsi:type="dcterms:W3CDTF">2024-09-20T01:43:00Z</dcterms:modified>
</cp:coreProperties>
</file>